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tea-tree-gully-profile"/>
    <w:p>
      <w:pPr>
        <w:pStyle w:val="Heading1"/>
      </w:pPr>
      <w:r>
        <w:t xml:space="preserve">Tea Tree Gully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102,666          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Tea Tree Gully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54,922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Tea Tree Gully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$51,915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$3,789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56,218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2,518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2,342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5,794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2025-01-02T01:54:23Z</dcterms:created>
  <dcterms:modified xsi:type="dcterms:W3CDTF">2025-01-02T01:54:23Z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